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95" w:rsidRDefault="00255095" w:rsidP="00D37AAA">
      <w:pPr>
        <w:jc w:val="center"/>
        <w:rPr>
          <w:rFonts w:cs="Times New Roman"/>
          <w:b/>
          <w:bCs/>
          <w:sz w:val="32"/>
          <w:szCs w:val="32"/>
        </w:rPr>
      </w:pPr>
      <w:r w:rsidRPr="007351EC">
        <w:rPr>
          <w:rFonts w:cs="宋体" w:hint="eastAsia"/>
          <w:b/>
          <w:bCs/>
          <w:sz w:val="32"/>
          <w:szCs w:val="32"/>
        </w:rPr>
        <w:t>广东省第二届省直机关篮球赛</w:t>
      </w:r>
    </w:p>
    <w:p w:rsidR="00255095" w:rsidRPr="007351EC" w:rsidRDefault="00255095" w:rsidP="00D37AAA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积分表</w:t>
      </w:r>
    </w:p>
    <w:p w:rsidR="00255095" w:rsidRDefault="00255095">
      <w:pPr>
        <w:rPr>
          <w:rFonts w:cs="Times New Roman"/>
        </w:rPr>
      </w:pPr>
    </w:p>
    <w:p w:rsidR="00255095" w:rsidRPr="00D37AAA" w:rsidRDefault="00255095" w:rsidP="001D7C72">
      <w:pPr>
        <w:jc w:val="center"/>
        <w:rPr>
          <w:rFonts w:cs="Times New Roman"/>
          <w:b/>
          <w:bCs/>
          <w:sz w:val="28"/>
          <w:szCs w:val="28"/>
        </w:rPr>
      </w:pPr>
      <w:r w:rsidRPr="00D37AAA">
        <w:rPr>
          <w:b/>
          <w:bCs/>
          <w:sz w:val="28"/>
          <w:szCs w:val="28"/>
        </w:rPr>
        <w:t>A</w:t>
      </w:r>
      <w:r w:rsidRPr="00D37AAA">
        <w:rPr>
          <w:rFonts w:cs="宋体" w:hint="eastAsia"/>
          <w:b/>
          <w:bCs/>
          <w:sz w:val="28"/>
          <w:szCs w:val="28"/>
        </w:rPr>
        <w:t>组</w:t>
      </w:r>
    </w:p>
    <w:tbl>
      <w:tblPr>
        <w:tblW w:w="10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44"/>
        <w:gridCol w:w="1545"/>
        <w:gridCol w:w="1544"/>
        <w:gridCol w:w="1545"/>
        <w:gridCol w:w="1545"/>
        <w:gridCol w:w="859"/>
        <w:gridCol w:w="793"/>
        <w:gridCol w:w="772"/>
      </w:tblGrid>
      <w:tr w:rsidR="00255095" w:rsidRPr="00022833">
        <w:trPr>
          <w:trHeight w:val="449"/>
          <w:jc w:val="center"/>
        </w:trPr>
        <w:tc>
          <w:tcPr>
            <w:tcW w:w="154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省卫计委</w:t>
            </w:r>
          </w:p>
        </w:tc>
        <w:tc>
          <w:tcPr>
            <w:tcW w:w="154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省高级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人民法院</w:t>
            </w:r>
          </w:p>
        </w:tc>
        <w:tc>
          <w:tcPr>
            <w:tcW w:w="154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浦发银行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广州分行</w:t>
            </w:r>
          </w:p>
        </w:tc>
        <w:tc>
          <w:tcPr>
            <w:tcW w:w="1545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中国电器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科学研究院</w:t>
            </w:r>
          </w:p>
        </w:tc>
        <w:tc>
          <w:tcPr>
            <w:tcW w:w="859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积分</w:t>
            </w:r>
          </w:p>
        </w:tc>
        <w:tc>
          <w:tcPr>
            <w:tcW w:w="793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得失分率</w:t>
            </w:r>
          </w:p>
        </w:tc>
        <w:tc>
          <w:tcPr>
            <w:tcW w:w="77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名次</w:t>
            </w:r>
          </w:p>
        </w:tc>
      </w:tr>
      <w:tr w:rsidR="00255095" w:rsidRPr="00022833">
        <w:trPr>
          <w:trHeight w:val="471"/>
          <w:jc w:val="center"/>
        </w:trPr>
        <w:tc>
          <w:tcPr>
            <w:tcW w:w="154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省卫计委</w:t>
            </w:r>
          </w:p>
        </w:tc>
        <w:tc>
          <w:tcPr>
            <w:tcW w:w="1545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255095" w:rsidRPr="00B47233" w:rsidRDefault="00255095" w:rsidP="00022833">
            <w:pPr>
              <w:jc w:val="center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545" w:type="dxa"/>
            <w:tcBorders>
              <w:right w:val="double" w:sz="4" w:space="0" w:color="auto"/>
            </w:tcBorders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 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49</w:t>
            </w:r>
          </w:p>
          <w:p w:rsidR="00255095" w:rsidRPr="00022833" w:rsidRDefault="00255095" w:rsidP="00B47233">
            <w:pPr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3.75pt;margin-top:1.85pt;width:43.5pt;height:0;z-index:251610112" o:connectortype="straight"/>
              </w:pict>
            </w:r>
            <w:r>
              <w:rPr>
                <w:sz w:val="24"/>
                <w:szCs w:val="24"/>
              </w:rPr>
              <w:t xml:space="preserve">     2</w:t>
            </w:r>
          </w:p>
        </w:tc>
        <w:tc>
          <w:tcPr>
            <w:tcW w:w="859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93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7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471"/>
          <w:jc w:val="center"/>
        </w:trPr>
        <w:tc>
          <w:tcPr>
            <w:tcW w:w="154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省高级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人民法院</w:t>
            </w:r>
          </w:p>
        </w:tc>
        <w:tc>
          <w:tcPr>
            <w:tcW w:w="154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40:26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32" style="position:absolute;left:0;text-align:left;margin-left:15.25pt;margin-top:1.85pt;width:35.25pt;height:0;z-index:251611136" o:connectortype="straight"/>
              </w:pic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93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7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449"/>
          <w:jc w:val="center"/>
        </w:trPr>
        <w:tc>
          <w:tcPr>
            <w:tcW w:w="154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浦发银行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广州分行</w:t>
            </w:r>
          </w:p>
        </w:tc>
        <w:tc>
          <w:tcPr>
            <w:tcW w:w="154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26:40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28" type="#_x0000_t32" style="position:absolute;left:0;text-align:left;margin-left:16.75pt;margin-top:1.85pt;width:37.5pt;height:0;z-index:251612160" o:connectortype="straight"/>
              </w:pic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93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7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471"/>
          <w:jc w:val="center"/>
        </w:trPr>
        <w:tc>
          <w:tcPr>
            <w:tcW w:w="154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中国电器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科学研究院</w:t>
            </w:r>
          </w:p>
        </w:tc>
        <w:tc>
          <w:tcPr>
            <w:tcW w:w="1545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49:75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29" type="#_x0000_t32" style="position:absolute;left:0;text-align:left;margin-left:14.5pt;margin-top:3.35pt;width:35.25pt;height:0;z-index:251613184" o:connectortype="straight"/>
              </w:pic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4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right w:val="double" w:sz="4" w:space="0" w:color="auto"/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93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7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</w:tbl>
    <w:p w:rsidR="00255095" w:rsidRDefault="00255095" w:rsidP="001D7C72">
      <w:pPr>
        <w:jc w:val="center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Pr="00D37AAA">
        <w:rPr>
          <w:rFonts w:cs="宋体" w:hint="eastAsia"/>
          <w:b/>
          <w:bCs/>
          <w:sz w:val="28"/>
          <w:szCs w:val="28"/>
        </w:rPr>
        <w:t>组</w:t>
      </w:r>
    </w:p>
    <w:tbl>
      <w:tblPr>
        <w:tblW w:w="10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41"/>
        <w:gridCol w:w="1542"/>
        <w:gridCol w:w="1541"/>
        <w:gridCol w:w="1542"/>
        <w:gridCol w:w="1542"/>
        <w:gridCol w:w="857"/>
        <w:gridCol w:w="792"/>
        <w:gridCol w:w="771"/>
      </w:tblGrid>
      <w:tr w:rsidR="00255095" w:rsidRPr="00022833">
        <w:trPr>
          <w:trHeight w:val="499"/>
          <w:jc w:val="center"/>
        </w:trPr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南海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东部石油局</w:t>
            </w:r>
          </w:p>
        </w:tc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省</w:t>
            </w:r>
            <w:r w:rsidRPr="00022833">
              <w:rPr>
                <w:rFonts w:cs="宋体" w:hint="eastAsia"/>
                <w:sz w:val="24"/>
                <w:szCs w:val="24"/>
              </w:rPr>
              <w:t>编办</w:t>
            </w:r>
          </w:p>
        </w:tc>
        <w:tc>
          <w:tcPr>
            <w:tcW w:w="154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中航技术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广州公司</w:t>
            </w:r>
          </w:p>
        </w:tc>
        <w:tc>
          <w:tcPr>
            <w:tcW w:w="1542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省人防办</w:t>
            </w:r>
          </w:p>
        </w:tc>
        <w:tc>
          <w:tcPr>
            <w:tcW w:w="857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积分</w:t>
            </w:r>
          </w:p>
        </w:tc>
        <w:tc>
          <w:tcPr>
            <w:tcW w:w="79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得失分率</w:t>
            </w:r>
          </w:p>
        </w:tc>
        <w:tc>
          <w:tcPr>
            <w:tcW w:w="77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名次</w:t>
            </w:r>
          </w:p>
        </w:tc>
      </w:tr>
      <w:tr w:rsidR="00255095" w:rsidRPr="00022833">
        <w:trPr>
          <w:trHeight w:val="523"/>
          <w:jc w:val="center"/>
        </w:trPr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南海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东部石油局</w:t>
            </w:r>
          </w:p>
        </w:tc>
        <w:tc>
          <w:tcPr>
            <w:tcW w:w="1542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double" w:sz="4" w:space="0" w:color="auto"/>
            </w:tcBorders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86:28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30" type="#_x0000_t32" style="position:absolute;left:0;text-align:left;margin-left:14.05pt;margin-top:4.1pt;width:43.5pt;height:0;z-index:251614208" o:connectortype="straight"/>
              </w:pic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9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7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523"/>
          <w:jc w:val="center"/>
        </w:trPr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省</w:t>
            </w:r>
            <w:r w:rsidRPr="00022833">
              <w:rPr>
                <w:rFonts w:cs="宋体" w:hint="eastAsia"/>
                <w:sz w:val="24"/>
                <w:szCs w:val="24"/>
              </w:rPr>
              <w:t>编办</w:t>
            </w:r>
          </w:p>
        </w:tc>
        <w:tc>
          <w:tcPr>
            <w:tcW w:w="154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32:12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31" type="#_x0000_t32" style="position:absolute;left:0;text-align:left;margin-left:15.45pt;margin-top:4.1pt;width:41.05pt;height:0;z-index:251615232" o:connectortype="straight"/>
              </w:pic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9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7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499"/>
          <w:jc w:val="center"/>
        </w:trPr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中航技术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广州公司</w:t>
            </w:r>
          </w:p>
        </w:tc>
        <w:tc>
          <w:tcPr>
            <w:tcW w:w="154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12:32</w:t>
            </w:r>
          </w:p>
        </w:tc>
        <w:tc>
          <w:tcPr>
            <w:tcW w:w="1542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9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7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523"/>
          <w:jc w:val="center"/>
        </w:trPr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省人防办</w:t>
            </w:r>
          </w:p>
        </w:tc>
        <w:tc>
          <w:tcPr>
            <w:tcW w:w="154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28:86</w:t>
            </w:r>
          </w:p>
        </w:tc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double" w:sz="4" w:space="0" w:color="auto"/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9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7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</w:tbl>
    <w:p w:rsidR="00255095" w:rsidRDefault="00255095" w:rsidP="00947BC7">
      <w:pPr>
        <w:jc w:val="center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Pr="00D37AAA">
        <w:rPr>
          <w:rFonts w:cs="宋体" w:hint="eastAsia"/>
          <w:b/>
          <w:bCs/>
          <w:sz w:val="28"/>
          <w:szCs w:val="28"/>
        </w:rPr>
        <w:t>组</w:t>
      </w:r>
    </w:p>
    <w:tbl>
      <w:tblPr>
        <w:tblW w:w="10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41"/>
        <w:gridCol w:w="1542"/>
        <w:gridCol w:w="1541"/>
        <w:gridCol w:w="1542"/>
        <w:gridCol w:w="1542"/>
        <w:gridCol w:w="857"/>
        <w:gridCol w:w="792"/>
        <w:gridCol w:w="771"/>
      </w:tblGrid>
      <w:tr w:rsidR="00255095" w:rsidRPr="00022833">
        <w:trPr>
          <w:trHeight w:val="536"/>
          <w:jc w:val="center"/>
        </w:trPr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广州船舶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工业公司</w:t>
            </w:r>
          </w:p>
        </w:tc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海关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广东分署</w:t>
            </w:r>
          </w:p>
        </w:tc>
        <w:tc>
          <w:tcPr>
            <w:tcW w:w="154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省知识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产权局</w:t>
            </w:r>
          </w:p>
        </w:tc>
        <w:tc>
          <w:tcPr>
            <w:tcW w:w="1542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珠江水利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委员会</w:t>
            </w:r>
          </w:p>
        </w:tc>
        <w:tc>
          <w:tcPr>
            <w:tcW w:w="857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积分</w:t>
            </w:r>
          </w:p>
        </w:tc>
        <w:tc>
          <w:tcPr>
            <w:tcW w:w="79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得失分率</w:t>
            </w:r>
          </w:p>
        </w:tc>
        <w:tc>
          <w:tcPr>
            <w:tcW w:w="77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名次</w:t>
            </w:r>
          </w:p>
        </w:tc>
      </w:tr>
      <w:tr w:rsidR="00255095" w:rsidRPr="00022833">
        <w:trPr>
          <w:trHeight w:val="562"/>
          <w:jc w:val="center"/>
        </w:trPr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广州船舶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工业公司</w:t>
            </w:r>
          </w:p>
        </w:tc>
        <w:tc>
          <w:tcPr>
            <w:tcW w:w="1542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double" w:sz="4" w:space="0" w:color="auto"/>
            </w:tcBorders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32" type="#_x0000_t32" style="position:absolute;left:0;text-align:left;margin-left:14.25pt;margin-top:21.2pt;width:39.25pt;height:0;z-index:251616256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30:55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9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7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562"/>
          <w:jc w:val="center"/>
        </w:trPr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海关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广东分署</w:t>
            </w:r>
          </w:p>
        </w:tc>
        <w:tc>
          <w:tcPr>
            <w:tcW w:w="154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33" type="#_x0000_t32" style="position:absolute;left:0;text-align:left;margin-left:15.7pt;margin-top:19.9pt;width:41.3pt;height:0;z-index:251617280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40:16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9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7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536"/>
          <w:jc w:val="center"/>
        </w:trPr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省知识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产权局</w:t>
            </w:r>
          </w:p>
        </w:tc>
        <w:tc>
          <w:tcPr>
            <w:tcW w:w="154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34" type="#_x0000_t32" style="position:absolute;left:0;text-align:left;margin-left:13pt;margin-top:18.95pt;width:41.4pt;height:0;z-index:251618304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16:40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2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9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7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562"/>
          <w:jc w:val="center"/>
        </w:trPr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珠江水利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委员会</w:t>
            </w:r>
          </w:p>
        </w:tc>
        <w:tc>
          <w:tcPr>
            <w:tcW w:w="1542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35" type="#_x0000_t32" style="position:absolute;left:0;text-align:left;margin-left:14.95pt;margin-top:16.45pt;width:42.7pt;height:0;z-index:251619328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55:30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double" w:sz="4" w:space="0" w:color="auto"/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9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7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</w:tbl>
    <w:p w:rsidR="00255095" w:rsidRDefault="00255095" w:rsidP="00947BC7">
      <w:pPr>
        <w:jc w:val="center"/>
        <w:rPr>
          <w:rFonts w:cs="Times New Roman"/>
          <w:b/>
          <w:bCs/>
          <w:sz w:val="28"/>
          <w:szCs w:val="28"/>
        </w:rPr>
      </w:pPr>
    </w:p>
    <w:p w:rsidR="00255095" w:rsidRDefault="00255095" w:rsidP="00947BC7">
      <w:pPr>
        <w:jc w:val="center"/>
        <w:rPr>
          <w:rFonts w:cs="Times New Roman"/>
          <w:b/>
          <w:bCs/>
          <w:sz w:val="28"/>
          <w:szCs w:val="28"/>
        </w:rPr>
      </w:pPr>
    </w:p>
    <w:p w:rsidR="00255095" w:rsidRDefault="00255095" w:rsidP="00947BC7">
      <w:pPr>
        <w:jc w:val="center"/>
        <w:rPr>
          <w:rFonts w:cs="Times New Roman"/>
          <w:b/>
          <w:bCs/>
          <w:sz w:val="28"/>
          <w:szCs w:val="28"/>
        </w:rPr>
      </w:pPr>
    </w:p>
    <w:p w:rsidR="00255095" w:rsidRDefault="00255095" w:rsidP="00947BC7">
      <w:pPr>
        <w:jc w:val="center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Pr="00D37AAA">
        <w:rPr>
          <w:rFonts w:cs="宋体" w:hint="eastAsia"/>
          <w:b/>
          <w:bCs/>
          <w:sz w:val="28"/>
          <w:szCs w:val="28"/>
        </w:rPr>
        <w:t>组</w:t>
      </w:r>
    </w:p>
    <w:tbl>
      <w:tblPr>
        <w:tblW w:w="10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41"/>
        <w:gridCol w:w="1542"/>
        <w:gridCol w:w="1541"/>
        <w:gridCol w:w="1542"/>
        <w:gridCol w:w="1542"/>
        <w:gridCol w:w="857"/>
        <w:gridCol w:w="792"/>
        <w:gridCol w:w="771"/>
      </w:tblGrid>
      <w:tr w:rsidR="00255095" w:rsidRPr="00022833">
        <w:trPr>
          <w:trHeight w:val="688"/>
          <w:jc w:val="center"/>
        </w:trPr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广州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边检总站</w:t>
            </w:r>
          </w:p>
        </w:tc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省气象局</w:t>
            </w:r>
          </w:p>
        </w:tc>
        <w:tc>
          <w:tcPr>
            <w:tcW w:w="154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省核工业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地质局</w:t>
            </w:r>
          </w:p>
        </w:tc>
        <w:tc>
          <w:tcPr>
            <w:tcW w:w="1542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省工业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技术研究院</w:t>
            </w:r>
          </w:p>
        </w:tc>
        <w:tc>
          <w:tcPr>
            <w:tcW w:w="857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积分</w:t>
            </w:r>
          </w:p>
        </w:tc>
        <w:tc>
          <w:tcPr>
            <w:tcW w:w="79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得失分率</w:t>
            </w:r>
          </w:p>
        </w:tc>
        <w:tc>
          <w:tcPr>
            <w:tcW w:w="77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名次</w:t>
            </w:r>
          </w:p>
        </w:tc>
      </w:tr>
      <w:tr w:rsidR="00255095" w:rsidRPr="00022833">
        <w:trPr>
          <w:trHeight w:val="722"/>
          <w:jc w:val="center"/>
        </w:trPr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广州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边检总站</w:t>
            </w:r>
          </w:p>
        </w:tc>
        <w:tc>
          <w:tcPr>
            <w:tcW w:w="1542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double" w:sz="4" w:space="0" w:color="auto"/>
            </w:tcBorders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63:34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36" type="#_x0000_t32" style="position:absolute;left:0;text-align:left;margin-left:14.7pt;margin-top:.2pt;width:38.8pt;height:0;z-index:251620352" o:connectortype="straight"/>
              </w:pic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9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7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22"/>
          <w:jc w:val="center"/>
        </w:trPr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省气象局</w:t>
            </w:r>
          </w:p>
        </w:tc>
        <w:tc>
          <w:tcPr>
            <w:tcW w:w="154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37" type="#_x0000_t32" style="position:absolute;left:0;text-align:left;margin-left:13pt;margin-top:13.7pt;width:43.5pt;height:0;z-index:251621376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41:53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2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9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7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688"/>
          <w:jc w:val="center"/>
        </w:trPr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省核工业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地质局</w:t>
            </w:r>
          </w:p>
        </w:tc>
        <w:tc>
          <w:tcPr>
            <w:tcW w:w="154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38" type="#_x0000_t32" style="position:absolute;left:0;text-align:left;margin-left:15.25pt;margin-top:14.45pt;width:35.25pt;height:0;z-index:251622400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53:41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9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7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22"/>
          <w:jc w:val="center"/>
        </w:trPr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省工业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技术研究院</w:t>
            </w:r>
          </w:p>
        </w:tc>
        <w:tc>
          <w:tcPr>
            <w:tcW w:w="1542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39" type="#_x0000_t32" style="position:absolute;left:0;text-align:left;margin-left:17.5pt;margin-top:12.2pt;width:36.75pt;height:0;z-index:251623424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34:63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double" w:sz="4" w:space="0" w:color="auto"/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9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7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</w:tbl>
    <w:p w:rsidR="00255095" w:rsidRPr="00D37AAA" w:rsidRDefault="00255095" w:rsidP="001D7C72">
      <w:pPr>
        <w:jc w:val="center"/>
        <w:rPr>
          <w:rFonts w:cs="Times New Roman"/>
          <w:b/>
          <w:bCs/>
          <w:sz w:val="28"/>
          <w:szCs w:val="28"/>
        </w:rPr>
      </w:pPr>
    </w:p>
    <w:p w:rsidR="00255095" w:rsidRDefault="00255095" w:rsidP="00947BC7">
      <w:pPr>
        <w:jc w:val="center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</w:t>
      </w:r>
      <w:r w:rsidRPr="00D37AAA">
        <w:rPr>
          <w:rFonts w:cs="宋体" w:hint="eastAsia"/>
          <w:b/>
          <w:bCs/>
          <w:sz w:val="28"/>
          <w:szCs w:val="28"/>
        </w:rPr>
        <w:t>组</w:t>
      </w: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5"/>
        <w:gridCol w:w="1526"/>
        <w:gridCol w:w="1525"/>
        <w:gridCol w:w="1526"/>
        <w:gridCol w:w="1526"/>
        <w:gridCol w:w="848"/>
        <w:gridCol w:w="784"/>
        <w:gridCol w:w="763"/>
      </w:tblGrid>
      <w:tr w:rsidR="00255095" w:rsidRPr="00022833">
        <w:trPr>
          <w:trHeight w:val="635"/>
          <w:jc w:val="center"/>
        </w:trPr>
        <w:tc>
          <w:tcPr>
            <w:tcW w:w="152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省民政厅</w:t>
            </w:r>
          </w:p>
        </w:tc>
        <w:tc>
          <w:tcPr>
            <w:tcW w:w="152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省农垦集团</w:t>
            </w:r>
          </w:p>
        </w:tc>
        <w:tc>
          <w:tcPr>
            <w:tcW w:w="1526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省侨办</w:t>
            </w:r>
          </w:p>
        </w:tc>
        <w:tc>
          <w:tcPr>
            <w:tcW w:w="1526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团省委</w:t>
            </w:r>
          </w:p>
        </w:tc>
        <w:tc>
          <w:tcPr>
            <w:tcW w:w="848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积分</w:t>
            </w:r>
          </w:p>
        </w:tc>
        <w:tc>
          <w:tcPr>
            <w:tcW w:w="78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得失分率</w:t>
            </w:r>
          </w:p>
        </w:tc>
        <w:tc>
          <w:tcPr>
            <w:tcW w:w="763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名次</w:t>
            </w:r>
          </w:p>
        </w:tc>
      </w:tr>
      <w:tr w:rsidR="00255095" w:rsidRPr="00022833">
        <w:trPr>
          <w:trHeight w:val="666"/>
          <w:jc w:val="center"/>
        </w:trPr>
        <w:tc>
          <w:tcPr>
            <w:tcW w:w="152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省民政厅</w:t>
            </w:r>
          </w:p>
        </w:tc>
        <w:tc>
          <w:tcPr>
            <w:tcW w:w="1526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right w:val="double" w:sz="4" w:space="0" w:color="auto"/>
            </w:tcBorders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40" type="#_x0000_t32" style="position:absolute;left:0;text-align:left;margin-left:14.9pt;margin-top:13.7pt;width:38.8pt;height:0;z-index:251624448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48:27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3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666"/>
          <w:jc w:val="center"/>
        </w:trPr>
        <w:tc>
          <w:tcPr>
            <w:tcW w:w="152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省农垦集团</w:t>
            </w:r>
          </w:p>
        </w:tc>
        <w:tc>
          <w:tcPr>
            <w:tcW w:w="1526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50:22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41" type="#_x0000_t32" style="position:absolute;left:0;text-align:left;margin-left:13.25pt;margin-top:-.4pt;width:38pt;height:0;z-index:251625472" o:connectortype="straight"/>
              </w:pic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3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635"/>
          <w:jc w:val="center"/>
        </w:trPr>
        <w:tc>
          <w:tcPr>
            <w:tcW w:w="152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省侨办</w:t>
            </w:r>
          </w:p>
        </w:tc>
        <w:tc>
          <w:tcPr>
            <w:tcW w:w="1526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42" type="#_x0000_t32" style="position:absolute;left:0;text-align:left;margin-left:15.6pt;margin-top:14.45pt;width:40.15pt;height:0;z-index:251626496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22:50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6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3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666"/>
          <w:jc w:val="center"/>
        </w:trPr>
        <w:tc>
          <w:tcPr>
            <w:tcW w:w="152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团省委</w:t>
            </w:r>
          </w:p>
        </w:tc>
        <w:tc>
          <w:tcPr>
            <w:tcW w:w="1526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43" type="#_x0000_t32" style="position:absolute;left:0;text-align:left;margin-left:13pt;margin-top:13.7pt;width:41.65pt;height:0;z-index:251627520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27:48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right w:val="double" w:sz="4" w:space="0" w:color="auto"/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3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</w:tbl>
    <w:p w:rsidR="00255095" w:rsidRPr="00D37AAA" w:rsidRDefault="00255095" w:rsidP="00947BC7">
      <w:pPr>
        <w:jc w:val="center"/>
        <w:rPr>
          <w:rFonts w:cs="Times New Roman"/>
          <w:b/>
          <w:bCs/>
          <w:sz w:val="28"/>
          <w:szCs w:val="28"/>
        </w:rPr>
      </w:pPr>
    </w:p>
    <w:p w:rsidR="00255095" w:rsidRDefault="00255095" w:rsidP="00947BC7">
      <w:pPr>
        <w:jc w:val="center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</w:t>
      </w:r>
      <w:r w:rsidRPr="00D37AAA">
        <w:rPr>
          <w:rFonts w:cs="宋体" w:hint="eastAsia"/>
          <w:b/>
          <w:bCs/>
          <w:sz w:val="28"/>
          <w:szCs w:val="28"/>
        </w:rPr>
        <w:t>组</w:t>
      </w: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8"/>
        <w:gridCol w:w="1529"/>
        <w:gridCol w:w="1528"/>
        <w:gridCol w:w="1529"/>
        <w:gridCol w:w="1529"/>
        <w:gridCol w:w="850"/>
        <w:gridCol w:w="785"/>
        <w:gridCol w:w="764"/>
      </w:tblGrid>
      <w:tr w:rsidR="00255095" w:rsidRPr="00022833">
        <w:trPr>
          <w:trHeight w:val="740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省质监局</w:t>
            </w:r>
          </w:p>
        </w:tc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粤财控股</w:t>
            </w: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中图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广州公司</w:t>
            </w: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工信部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电子五所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积分</w:t>
            </w: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得失分率</w:t>
            </w: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名次</w:t>
            </w:r>
          </w:p>
        </w:tc>
      </w:tr>
      <w:tr w:rsidR="00255095" w:rsidRPr="00022833">
        <w:trPr>
          <w:trHeight w:val="776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省质监局</w:t>
            </w:r>
          </w:p>
        </w:tc>
        <w:tc>
          <w:tcPr>
            <w:tcW w:w="1529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44" type="#_x0000_t32" style="position:absolute;left:0;text-align:left;margin-left:14.9pt;margin-top:13.7pt;width:39pt;height:0;z-index:251628544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39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32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76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粤财控股</w:t>
            </w: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45" type="#_x0000_t32" style="position:absolute;left:0;text-align:left;margin-left:13.5pt;margin-top:14.45pt;width:43.25pt;height:0;z-index:251629568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33:25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40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中图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广州公司</w:t>
            </w: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46" type="#_x0000_t32" style="position:absolute;left:0;text-align:left;margin-left:15.6pt;margin-top:14.45pt;width:35.25pt;height:0;z-index:251630592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25:33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76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工信部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电子五所</w:t>
            </w:r>
          </w:p>
        </w:tc>
        <w:tc>
          <w:tcPr>
            <w:tcW w:w="1529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47" type="#_x0000_t32" style="position:absolute;left:0;text-align:left;margin-left:13.4pt;margin-top:12.95pt;width:41.65pt;height:0;z-index:251631616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32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39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right w:val="double" w:sz="4" w:space="0" w:color="auto"/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</w:tbl>
    <w:p w:rsidR="00255095" w:rsidRDefault="00255095" w:rsidP="00947BC7">
      <w:pPr>
        <w:jc w:val="center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</w:t>
      </w:r>
      <w:r w:rsidRPr="00D37AAA">
        <w:rPr>
          <w:rFonts w:cs="宋体" w:hint="eastAsia"/>
          <w:b/>
          <w:bCs/>
          <w:sz w:val="28"/>
          <w:szCs w:val="28"/>
        </w:rPr>
        <w:t>组</w:t>
      </w: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8"/>
        <w:gridCol w:w="1529"/>
        <w:gridCol w:w="1528"/>
        <w:gridCol w:w="1529"/>
        <w:gridCol w:w="1529"/>
        <w:gridCol w:w="850"/>
        <w:gridCol w:w="785"/>
        <w:gridCol w:w="764"/>
      </w:tblGrid>
      <w:tr w:rsidR="00255095" w:rsidRPr="00022833">
        <w:trPr>
          <w:trHeight w:val="740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省广电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网络公司</w:t>
            </w:r>
          </w:p>
        </w:tc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国药控股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广州公司</w:t>
            </w: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珠江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电影集团</w:t>
            </w: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省纪委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省</w:t>
            </w:r>
            <w:r w:rsidRPr="00022833">
              <w:rPr>
                <w:rFonts w:cs="宋体" w:hint="eastAsia"/>
                <w:sz w:val="24"/>
                <w:szCs w:val="24"/>
              </w:rPr>
              <w:t>监察厅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积分</w:t>
            </w: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得失分率</w:t>
            </w: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名次</w:t>
            </w:r>
          </w:p>
        </w:tc>
      </w:tr>
      <w:tr w:rsidR="00255095" w:rsidRPr="00022833">
        <w:trPr>
          <w:trHeight w:val="776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省广电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网络公司</w:t>
            </w:r>
          </w:p>
        </w:tc>
        <w:tc>
          <w:tcPr>
            <w:tcW w:w="1529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48" type="#_x0000_t32" style="position:absolute;left:0;text-align:left;margin-left:15.25pt;margin-top:14.45pt;width:37.5pt;height:0;z-index:251632640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40:34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76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国药控股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广州公司</w:t>
            </w: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49" type="#_x0000_t32" style="position:absolute;left:0;text-align:left;margin-left:14.5pt;margin-top:14.45pt;width:35.25pt;height:0;z-index:251633664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32:24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40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珠江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电影集团</w:t>
            </w: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50" type="#_x0000_t32" style="position:absolute;left:0;text-align:left;margin-left:15.25pt;margin-top:13.7pt;width:35.25pt;height:0;z-index:251634688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24:32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76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省纪委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省</w:t>
            </w:r>
            <w:r w:rsidRPr="00022833">
              <w:rPr>
                <w:rFonts w:cs="宋体" w:hint="eastAsia"/>
                <w:sz w:val="24"/>
                <w:szCs w:val="24"/>
              </w:rPr>
              <w:t>监察厅</w:t>
            </w:r>
          </w:p>
        </w:tc>
        <w:tc>
          <w:tcPr>
            <w:tcW w:w="1529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51" type="#_x0000_t32" style="position:absolute;left:0;text-align:left;margin-left:12.25pt;margin-top:13.7pt;width:43.5pt;height:0;z-index:251635712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34:40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right w:val="double" w:sz="4" w:space="0" w:color="auto"/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</w:tbl>
    <w:p w:rsidR="00255095" w:rsidRDefault="00255095" w:rsidP="00947BC7">
      <w:pPr>
        <w:jc w:val="center"/>
        <w:rPr>
          <w:rFonts w:cs="Times New Roman"/>
          <w:b/>
          <w:bCs/>
          <w:sz w:val="28"/>
          <w:szCs w:val="28"/>
        </w:rPr>
      </w:pPr>
    </w:p>
    <w:p w:rsidR="00255095" w:rsidRDefault="00255095" w:rsidP="00947BC7">
      <w:pPr>
        <w:jc w:val="center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</w:t>
      </w:r>
      <w:r w:rsidRPr="00D37AAA">
        <w:rPr>
          <w:rFonts w:cs="宋体" w:hint="eastAsia"/>
          <w:b/>
          <w:bCs/>
          <w:sz w:val="28"/>
          <w:szCs w:val="28"/>
        </w:rPr>
        <w:t>组</w:t>
      </w: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8"/>
        <w:gridCol w:w="1529"/>
        <w:gridCol w:w="1528"/>
        <w:gridCol w:w="1529"/>
        <w:gridCol w:w="1529"/>
        <w:gridCol w:w="850"/>
        <w:gridCol w:w="785"/>
        <w:gridCol w:w="764"/>
      </w:tblGrid>
      <w:tr w:rsidR="00255095" w:rsidRPr="00022833">
        <w:trPr>
          <w:trHeight w:val="740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黄埔海关</w:t>
            </w:r>
          </w:p>
        </w:tc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省委宣传部</w:t>
            </w: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南方报业</w:t>
            </w: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省府发展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研究中心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积分</w:t>
            </w: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得失分率</w:t>
            </w: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名次</w:t>
            </w:r>
          </w:p>
        </w:tc>
      </w:tr>
      <w:tr w:rsidR="00255095" w:rsidRPr="00022833">
        <w:trPr>
          <w:trHeight w:val="776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黄埔海关</w:t>
            </w:r>
          </w:p>
        </w:tc>
        <w:tc>
          <w:tcPr>
            <w:tcW w:w="1529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52" type="#_x0000_t32" style="position:absolute;left:0;text-align:left;margin-left:15.45pt;margin-top:14.45pt;width:41.8pt;height:0;z-index:251636736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71:36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76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省委宣传部</w:t>
            </w: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18:52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53" type="#_x0000_t32" style="position:absolute;left:0;text-align:left;margin-left:14.75pt;margin-top:-.4pt;width:41.75pt;height:0;z-index:251637760" o:connectortype="straight"/>
              </w:pic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40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南方报业</w:t>
            </w: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52:18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54" type="#_x0000_t32" style="position:absolute;left:0;text-align:left;margin-left:15.6pt;margin-top:-.4pt;width:40.9pt;height:0;z-index:251638784" o:connectortype="straight"/>
              </w:pic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76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省府发展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研究中心</w:t>
            </w:r>
          </w:p>
        </w:tc>
        <w:tc>
          <w:tcPr>
            <w:tcW w:w="1529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36:71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55" type="#_x0000_t32" style="position:absolute;left:0;text-align:left;margin-left:12.65pt;margin-top:.35pt;width:48.35pt;height:0;z-index:251639808" o:connectortype="straight"/>
              </w:pic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right w:val="double" w:sz="4" w:space="0" w:color="auto"/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</w:tbl>
    <w:p w:rsidR="00255095" w:rsidRDefault="00255095" w:rsidP="00947BC7">
      <w:pPr>
        <w:jc w:val="center"/>
        <w:rPr>
          <w:rFonts w:cs="Times New Roman"/>
          <w:b/>
          <w:bCs/>
          <w:sz w:val="28"/>
          <w:szCs w:val="28"/>
        </w:rPr>
      </w:pPr>
    </w:p>
    <w:p w:rsidR="00255095" w:rsidRDefault="00255095" w:rsidP="00947BC7">
      <w:pPr>
        <w:jc w:val="center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Pr="00D37AAA">
        <w:rPr>
          <w:rFonts w:cs="宋体" w:hint="eastAsia"/>
          <w:b/>
          <w:bCs/>
          <w:sz w:val="28"/>
          <w:szCs w:val="28"/>
        </w:rPr>
        <w:t>组</w:t>
      </w: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8"/>
        <w:gridCol w:w="1529"/>
        <w:gridCol w:w="1528"/>
        <w:gridCol w:w="1529"/>
        <w:gridCol w:w="1529"/>
        <w:gridCol w:w="850"/>
        <w:gridCol w:w="785"/>
        <w:gridCol w:w="764"/>
      </w:tblGrid>
      <w:tr w:rsidR="00255095" w:rsidRPr="00022833">
        <w:trPr>
          <w:trHeight w:val="740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省国税局</w:t>
            </w:r>
          </w:p>
        </w:tc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省政协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办公厅</w:t>
            </w: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土地督察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广州局</w:t>
            </w: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省地震局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积分</w:t>
            </w: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得失分率</w:t>
            </w: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名次</w:t>
            </w:r>
          </w:p>
        </w:tc>
      </w:tr>
      <w:tr w:rsidR="00255095" w:rsidRPr="00022833">
        <w:trPr>
          <w:trHeight w:val="776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省国税局</w:t>
            </w:r>
          </w:p>
        </w:tc>
        <w:tc>
          <w:tcPr>
            <w:tcW w:w="1529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39:12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56" type="#_x0000_t32" style="position:absolute;left:0;text-align:left;margin-left:15.65pt;margin-top:-.4pt;width:37.3pt;height:0;z-index:251640832" o:connectortype="straight"/>
              </w:pic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76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省政协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办公厅</w:t>
            </w: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18:52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57" type="#_x0000_t32" style="position:absolute;left:0;text-align:left;margin-left:15pt;margin-top:-.4pt;width:35pt;height:0;z-index:251641856" o:connectortype="straight"/>
              </w:pic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40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土地督察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广州局</w:t>
            </w: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58" type="#_x0000_t32" style="position:absolute;left:0;text-align:left;margin-left:15.6pt;margin-top:12.95pt;width:35.25pt;height:0;z-index:251642880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52:18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76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省地震局</w:t>
            </w:r>
          </w:p>
        </w:tc>
        <w:tc>
          <w:tcPr>
            <w:tcW w:w="1529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59" type="#_x0000_t32" style="position:absolute;left:0;text-align:left;margin-left:17.5pt;margin-top:14.45pt;width:38.65pt;height:0;z-index:251643904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36:71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right w:val="double" w:sz="4" w:space="0" w:color="auto"/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</w:tbl>
    <w:p w:rsidR="00255095" w:rsidRDefault="00255095" w:rsidP="00947BC7">
      <w:pPr>
        <w:jc w:val="center"/>
        <w:rPr>
          <w:rFonts w:cs="Times New Roman"/>
          <w:b/>
          <w:bCs/>
          <w:sz w:val="28"/>
          <w:szCs w:val="28"/>
        </w:rPr>
      </w:pPr>
    </w:p>
    <w:p w:rsidR="00255095" w:rsidRDefault="00255095" w:rsidP="00947BC7">
      <w:pPr>
        <w:jc w:val="center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</w:t>
      </w:r>
      <w:r w:rsidRPr="00D37AAA">
        <w:rPr>
          <w:rFonts w:cs="宋体" w:hint="eastAsia"/>
          <w:b/>
          <w:bCs/>
          <w:sz w:val="28"/>
          <w:szCs w:val="28"/>
        </w:rPr>
        <w:t>组</w:t>
      </w:r>
    </w:p>
    <w:tbl>
      <w:tblPr>
        <w:tblW w:w="10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41"/>
        <w:gridCol w:w="1542"/>
        <w:gridCol w:w="1541"/>
        <w:gridCol w:w="1542"/>
        <w:gridCol w:w="1542"/>
        <w:gridCol w:w="857"/>
        <w:gridCol w:w="792"/>
        <w:gridCol w:w="771"/>
      </w:tblGrid>
      <w:tr w:rsidR="00255095" w:rsidRPr="00022833">
        <w:trPr>
          <w:trHeight w:val="629"/>
          <w:jc w:val="center"/>
        </w:trPr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省委警卫局</w:t>
            </w:r>
          </w:p>
        </w:tc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省环保厅</w:t>
            </w:r>
          </w:p>
        </w:tc>
        <w:tc>
          <w:tcPr>
            <w:tcW w:w="154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省人社厅</w:t>
            </w:r>
          </w:p>
        </w:tc>
        <w:tc>
          <w:tcPr>
            <w:tcW w:w="1542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家庭期刊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集团</w:t>
            </w:r>
          </w:p>
        </w:tc>
        <w:tc>
          <w:tcPr>
            <w:tcW w:w="857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积分</w:t>
            </w:r>
          </w:p>
        </w:tc>
        <w:tc>
          <w:tcPr>
            <w:tcW w:w="79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得失分率</w:t>
            </w:r>
          </w:p>
        </w:tc>
        <w:tc>
          <w:tcPr>
            <w:tcW w:w="77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名次</w:t>
            </w:r>
          </w:p>
        </w:tc>
      </w:tr>
      <w:tr w:rsidR="00255095" w:rsidRPr="00022833">
        <w:trPr>
          <w:trHeight w:val="659"/>
          <w:jc w:val="center"/>
        </w:trPr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省委警卫局</w:t>
            </w:r>
          </w:p>
        </w:tc>
        <w:tc>
          <w:tcPr>
            <w:tcW w:w="1542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double" w:sz="4" w:space="0" w:color="auto"/>
            </w:tcBorders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80:10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60" type="#_x0000_t32" style="position:absolute;left:0;text-align:left;margin-left:14.5pt;margin-top:-.4pt;width:39.75pt;height:0;z-index:251644928" o:connectortype="straight"/>
              </w:pic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9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7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659"/>
          <w:jc w:val="center"/>
        </w:trPr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省环保厅</w:t>
            </w:r>
          </w:p>
        </w:tc>
        <w:tc>
          <w:tcPr>
            <w:tcW w:w="154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61" type="#_x0000_t32" style="position:absolute;left:0;text-align:left;margin-left:16pt;margin-top:12.95pt;width:40.5pt;height:0;z-index:251645952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43:34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9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7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629"/>
          <w:jc w:val="center"/>
        </w:trPr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省人社厅</w:t>
            </w:r>
          </w:p>
        </w:tc>
        <w:tc>
          <w:tcPr>
            <w:tcW w:w="154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34:43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62" type="#_x0000_t32" style="position:absolute;left:0;text-align:left;margin-left:14.1pt;margin-top:-.7pt;width:45.75pt;height:0;z-index:251646976" o:connectortype="straight"/>
              </w:pic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42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9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7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659"/>
          <w:jc w:val="center"/>
        </w:trPr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家庭期刊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集团</w:t>
            </w:r>
          </w:p>
        </w:tc>
        <w:tc>
          <w:tcPr>
            <w:tcW w:w="1542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63" type="#_x0000_t32" style="position:absolute;left:0;text-align:left;margin-left:18.25pt;margin-top:14.45pt;width:33.75pt;height:0;z-index:251648000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10:80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double" w:sz="4" w:space="0" w:color="auto"/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9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7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</w:tbl>
    <w:p w:rsidR="00255095" w:rsidRDefault="00255095" w:rsidP="00947BC7">
      <w:pPr>
        <w:jc w:val="center"/>
        <w:rPr>
          <w:rFonts w:cs="Times New Roman"/>
          <w:b/>
          <w:bCs/>
          <w:sz w:val="28"/>
          <w:szCs w:val="28"/>
        </w:rPr>
      </w:pPr>
    </w:p>
    <w:p w:rsidR="00255095" w:rsidRDefault="00255095" w:rsidP="00947BC7">
      <w:pPr>
        <w:jc w:val="center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</w:t>
      </w:r>
      <w:r w:rsidRPr="00D37AAA">
        <w:rPr>
          <w:rFonts w:cs="宋体" w:hint="eastAsia"/>
          <w:b/>
          <w:bCs/>
          <w:sz w:val="28"/>
          <w:szCs w:val="28"/>
        </w:rPr>
        <w:t>组</w:t>
      </w: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8"/>
        <w:gridCol w:w="1529"/>
        <w:gridCol w:w="1528"/>
        <w:gridCol w:w="1529"/>
        <w:gridCol w:w="1529"/>
        <w:gridCol w:w="850"/>
        <w:gridCol w:w="785"/>
        <w:gridCol w:w="764"/>
      </w:tblGrid>
      <w:tr w:rsidR="00255095" w:rsidRPr="00022833">
        <w:trPr>
          <w:trHeight w:val="740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省府法制办</w:t>
            </w:r>
          </w:p>
        </w:tc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省新闻出版广电局</w:t>
            </w: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省科技厅</w:t>
            </w: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省民主党派联队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积分</w:t>
            </w: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得失分率</w:t>
            </w: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名次</w:t>
            </w:r>
          </w:p>
        </w:tc>
      </w:tr>
      <w:tr w:rsidR="00255095" w:rsidRPr="00022833">
        <w:trPr>
          <w:trHeight w:val="776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省府法制办</w:t>
            </w:r>
          </w:p>
        </w:tc>
        <w:tc>
          <w:tcPr>
            <w:tcW w:w="1529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49:24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64" type="#_x0000_t32" style="position:absolute;left:0;text-align:left;margin-left:14.7pt;margin-top:-.4pt;width:39.75pt;height:0;z-index:251649024" o:connectortype="straight"/>
              </w:pic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76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省新闻出版广电局</w:t>
            </w: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23:35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65" type="#_x0000_t32" style="position:absolute;left:0;text-align:left;margin-left:16.25pt;margin-top:-.4pt;width:33.5pt;height:0;z-index:251650048" o:connectortype="straight"/>
              </w:pic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40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省科技厅</w:t>
            </w: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66" type="#_x0000_t32" style="position:absolute;left:0;text-align:left;margin-left:14.45pt;margin-top:14.45pt;width:41.3pt;height:0;z-index:251651072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35:23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76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省民主党派联队</w:t>
            </w:r>
          </w:p>
        </w:tc>
        <w:tc>
          <w:tcPr>
            <w:tcW w:w="1529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67" type="#_x0000_t32" style="position:absolute;left:0;text-align:left;margin-left:13pt;margin-top:12.95pt;width:47.25pt;height:0;z-index:251652096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24:49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right w:val="double" w:sz="4" w:space="0" w:color="auto"/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</w:tbl>
    <w:p w:rsidR="00255095" w:rsidRDefault="00255095" w:rsidP="00947BC7">
      <w:pPr>
        <w:jc w:val="center"/>
        <w:rPr>
          <w:rFonts w:cs="Times New Roman"/>
          <w:b/>
          <w:bCs/>
          <w:sz w:val="28"/>
          <w:szCs w:val="28"/>
        </w:rPr>
      </w:pPr>
    </w:p>
    <w:p w:rsidR="00255095" w:rsidRDefault="00255095" w:rsidP="00947BC7">
      <w:pPr>
        <w:jc w:val="center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</w:t>
      </w:r>
      <w:r w:rsidRPr="00D37AAA">
        <w:rPr>
          <w:rFonts w:cs="宋体" w:hint="eastAsia"/>
          <w:b/>
          <w:bCs/>
          <w:sz w:val="28"/>
          <w:szCs w:val="28"/>
        </w:rPr>
        <w:t>组</w:t>
      </w: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8"/>
        <w:gridCol w:w="1529"/>
        <w:gridCol w:w="1528"/>
        <w:gridCol w:w="1529"/>
        <w:gridCol w:w="1529"/>
        <w:gridCol w:w="850"/>
        <w:gridCol w:w="785"/>
        <w:gridCol w:w="764"/>
      </w:tblGrid>
      <w:tr w:rsidR="00255095" w:rsidRPr="00022833">
        <w:trPr>
          <w:trHeight w:val="740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广东广播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电视台</w:t>
            </w:r>
          </w:p>
        </w:tc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省委政法委</w:t>
            </w: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中信地产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广州公司</w:t>
            </w: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华侨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信托公司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积分</w:t>
            </w: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得失分率</w:t>
            </w: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名次</w:t>
            </w:r>
          </w:p>
        </w:tc>
      </w:tr>
      <w:tr w:rsidR="00255095" w:rsidRPr="00022833">
        <w:trPr>
          <w:trHeight w:val="776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广东广播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电视台</w:t>
            </w:r>
          </w:p>
        </w:tc>
        <w:tc>
          <w:tcPr>
            <w:tcW w:w="1529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68" type="#_x0000_t32" style="position:absolute;left:0;text-align:left;margin-left:14.7pt;margin-top:13.7pt;width:39.95pt;height:0;z-index:251653120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64:21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76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省委政法委</w:t>
            </w: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69" type="#_x0000_t32" style="position:absolute;left:0;text-align:left;margin-left:16.5pt;margin-top:13.2pt;width:40.5pt;height:0;z-index:251654144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8:37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40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中信地产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广州公司</w:t>
            </w: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70" type="#_x0000_t32" style="position:absolute;left:0;text-align:left;margin-left:20.5pt;margin-top:13.7pt;width:31.5pt;height:0;z-index:251655168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37:8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76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华侨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信托公司</w:t>
            </w:r>
          </w:p>
        </w:tc>
        <w:tc>
          <w:tcPr>
            <w:tcW w:w="1529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71" type="#_x0000_t32" style="position:absolute;left:0;text-align:left;margin-left:18.65pt;margin-top:13.7pt;width:33.75pt;height:0;z-index:251656192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21:64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right w:val="double" w:sz="4" w:space="0" w:color="auto"/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</w:tbl>
    <w:p w:rsidR="00255095" w:rsidRDefault="00255095" w:rsidP="00947BC7">
      <w:pPr>
        <w:jc w:val="center"/>
        <w:rPr>
          <w:rFonts w:cs="Times New Roman"/>
          <w:b/>
          <w:bCs/>
          <w:sz w:val="28"/>
          <w:szCs w:val="28"/>
        </w:rPr>
      </w:pPr>
    </w:p>
    <w:p w:rsidR="00255095" w:rsidRDefault="00255095" w:rsidP="00947BC7">
      <w:pPr>
        <w:jc w:val="center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Pr="00D37AAA">
        <w:rPr>
          <w:rFonts w:cs="宋体" w:hint="eastAsia"/>
          <w:b/>
          <w:bCs/>
          <w:sz w:val="28"/>
          <w:szCs w:val="28"/>
        </w:rPr>
        <w:t>组</w:t>
      </w:r>
    </w:p>
    <w:tbl>
      <w:tblPr>
        <w:tblW w:w="10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41"/>
        <w:gridCol w:w="1542"/>
        <w:gridCol w:w="1541"/>
        <w:gridCol w:w="1542"/>
        <w:gridCol w:w="1542"/>
        <w:gridCol w:w="857"/>
        <w:gridCol w:w="792"/>
        <w:gridCol w:w="771"/>
      </w:tblGrid>
      <w:tr w:rsidR="00255095" w:rsidRPr="00022833">
        <w:trPr>
          <w:trHeight w:val="688"/>
          <w:jc w:val="center"/>
        </w:trPr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广东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中烟公司</w:t>
            </w:r>
          </w:p>
        </w:tc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省旅游局</w:t>
            </w:r>
          </w:p>
        </w:tc>
        <w:tc>
          <w:tcPr>
            <w:tcW w:w="154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省政府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办公厅</w:t>
            </w:r>
          </w:p>
        </w:tc>
        <w:tc>
          <w:tcPr>
            <w:tcW w:w="1542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省代建局</w:t>
            </w:r>
          </w:p>
        </w:tc>
        <w:tc>
          <w:tcPr>
            <w:tcW w:w="857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积分</w:t>
            </w:r>
          </w:p>
        </w:tc>
        <w:tc>
          <w:tcPr>
            <w:tcW w:w="79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得失分率</w:t>
            </w:r>
          </w:p>
        </w:tc>
        <w:tc>
          <w:tcPr>
            <w:tcW w:w="77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名次</w:t>
            </w:r>
          </w:p>
        </w:tc>
      </w:tr>
      <w:tr w:rsidR="00255095" w:rsidRPr="00022833">
        <w:trPr>
          <w:trHeight w:val="722"/>
          <w:jc w:val="center"/>
        </w:trPr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广东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中烟公司</w:t>
            </w:r>
          </w:p>
        </w:tc>
        <w:tc>
          <w:tcPr>
            <w:tcW w:w="1542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double" w:sz="4" w:space="0" w:color="auto"/>
            </w:tcBorders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46:28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72" type="#_x0000_t32" style="position:absolute;left:0;text-align:left;margin-left:18.25pt;margin-top:-.4pt;width:36pt;height:0;z-index:251657216" o:connectortype="straight"/>
              </w:pic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9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7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22"/>
          <w:jc w:val="center"/>
        </w:trPr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省旅游局</w:t>
            </w:r>
          </w:p>
        </w:tc>
        <w:tc>
          <w:tcPr>
            <w:tcW w:w="154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33:45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73" type="#_x0000_t32" style="position:absolute;left:0;text-align:left;margin-left:12.25pt;margin-top:-.4pt;width:45.75pt;height:0;z-index:251658240" o:connectortype="straight"/>
              </w:pic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42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9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7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688"/>
          <w:jc w:val="center"/>
        </w:trPr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省政府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办公厅</w:t>
            </w:r>
          </w:p>
        </w:tc>
        <w:tc>
          <w:tcPr>
            <w:tcW w:w="154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74" type="#_x0000_t32" style="position:absolute;left:0;text-align:left;margin-left:13.75pt;margin-top:14.45pt;width:45.75pt;height:0;z-index:251659264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45:33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9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7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22"/>
          <w:jc w:val="center"/>
        </w:trPr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省代建局</w:t>
            </w:r>
          </w:p>
        </w:tc>
        <w:tc>
          <w:tcPr>
            <w:tcW w:w="1542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75" type="#_x0000_t32" style="position:absolute;left:0;text-align:left;margin-left:17.5pt;margin-top:14.45pt;width:39pt;height:0;z-index:251660288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28:46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double" w:sz="4" w:space="0" w:color="auto"/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9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7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</w:tbl>
    <w:p w:rsidR="00255095" w:rsidRDefault="00255095" w:rsidP="00947BC7">
      <w:pPr>
        <w:jc w:val="center"/>
        <w:rPr>
          <w:rFonts w:cs="Times New Roman"/>
          <w:b/>
          <w:bCs/>
          <w:sz w:val="28"/>
          <w:szCs w:val="28"/>
        </w:rPr>
      </w:pPr>
    </w:p>
    <w:p w:rsidR="00255095" w:rsidRDefault="00255095" w:rsidP="00947BC7">
      <w:pPr>
        <w:jc w:val="center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</w:t>
      </w:r>
      <w:r w:rsidRPr="00D37AAA">
        <w:rPr>
          <w:rFonts w:cs="宋体" w:hint="eastAsia"/>
          <w:b/>
          <w:bCs/>
          <w:sz w:val="28"/>
          <w:szCs w:val="28"/>
        </w:rPr>
        <w:t>组</w:t>
      </w: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8"/>
        <w:gridCol w:w="1529"/>
        <w:gridCol w:w="1528"/>
        <w:gridCol w:w="1529"/>
        <w:gridCol w:w="1529"/>
        <w:gridCol w:w="850"/>
        <w:gridCol w:w="785"/>
        <w:gridCol w:w="764"/>
      </w:tblGrid>
      <w:tr w:rsidR="00255095" w:rsidRPr="00022833">
        <w:trPr>
          <w:trHeight w:val="740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省人民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检察院</w:t>
            </w:r>
          </w:p>
        </w:tc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省食药品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监管局</w:t>
            </w: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广东</w:t>
            </w:r>
            <w:r w:rsidRPr="00022833">
              <w:rPr>
                <w:rFonts w:cs="宋体" w:hint="eastAsia"/>
                <w:sz w:val="24"/>
                <w:szCs w:val="24"/>
              </w:rPr>
              <w:t>煤炭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地质局</w:t>
            </w: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省工商联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积分</w:t>
            </w: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得失分率</w:t>
            </w: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名次</w:t>
            </w:r>
          </w:p>
        </w:tc>
      </w:tr>
      <w:tr w:rsidR="00255095" w:rsidRPr="00022833">
        <w:trPr>
          <w:trHeight w:val="776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省人民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检察院</w:t>
            </w:r>
          </w:p>
        </w:tc>
        <w:tc>
          <w:tcPr>
            <w:tcW w:w="1529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28:9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76" type="#_x0000_t32" style="position:absolute;left:0;text-align:left;margin-left:18.45pt;margin-top:-.4pt;width:36pt;height:0;z-index:251661312" o:connectortype="straight"/>
              </w:pic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76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省食药品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监管局</w:t>
            </w: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77" type="#_x0000_t32" style="position:absolute;left:0;text-align:left;margin-left:12.75pt;margin-top:13.9pt;width:45.75pt;height:0;z-index:251662336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33:25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40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广东</w:t>
            </w:r>
            <w:r w:rsidRPr="00022833">
              <w:rPr>
                <w:rFonts w:cs="宋体" w:hint="eastAsia"/>
                <w:sz w:val="24"/>
                <w:szCs w:val="24"/>
              </w:rPr>
              <w:t>煤炭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地质局</w:t>
            </w: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25:33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78" type="#_x0000_t32" style="position:absolute;left:0;text-align:left;margin-left:14.45pt;margin-top:.1pt;width:40.9pt;height:0;z-index:251663360" o:connectortype="straight"/>
              </w:pic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76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省工商联</w:t>
            </w:r>
          </w:p>
        </w:tc>
        <w:tc>
          <w:tcPr>
            <w:tcW w:w="1529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9:28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79" type="#_x0000_t32" style="position:absolute;left:0;text-align:left;margin-left:17.9pt;margin-top:-.4pt;width:32.6pt;height:0;z-index:251664384" o:connectortype="straight"/>
              </w:pic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right w:val="double" w:sz="4" w:space="0" w:color="auto"/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</w:tbl>
    <w:p w:rsidR="00255095" w:rsidRDefault="00255095" w:rsidP="00947BC7">
      <w:pPr>
        <w:jc w:val="center"/>
        <w:rPr>
          <w:rFonts w:cs="Times New Roman"/>
          <w:b/>
          <w:bCs/>
          <w:sz w:val="28"/>
          <w:szCs w:val="28"/>
        </w:rPr>
      </w:pPr>
    </w:p>
    <w:p w:rsidR="00255095" w:rsidRDefault="00255095" w:rsidP="00947BC7">
      <w:pPr>
        <w:jc w:val="center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Pr="00D37AAA">
        <w:rPr>
          <w:rFonts w:cs="宋体" w:hint="eastAsia"/>
          <w:b/>
          <w:bCs/>
          <w:sz w:val="28"/>
          <w:szCs w:val="28"/>
        </w:rPr>
        <w:t>组</w:t>
      </w: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8"/>
        <w:gridCol w:w="1529"/>
        <w:gridCol w:w="1528"/>
        <w:gridCol w:w="1529"/>
        <w:gridCol w:w="1529"/>
        <w:gridCol w:w="850"/>
        <w:gridCol w:w="785"/>
        <w:gridCol w:w="764"/>
      </w:tblGrid>
      <w:tr w:rsidR="00255095" w:rsidRPr="00022833">
        <w:trPr>
          <w:trHeight w:val="740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广东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警官学院</w:t>
            </w:r>
          </w:p>
        </w:tc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广东国旅</w:t>
            </w: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省台办</w:t>
            </w: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省财政厅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积分</w:t>
            </w: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得失分率</w:t>
            </w: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名次</w:t>
            </w:r>
          </w:p>
        </w:tc>
      </w:tr>
      <w:tr w:rsidR="00255095" w:rsidRPr="00022833">
        <w:trPr>
          <w:trHeight w:val="776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广东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警官学院</w:t>
            </w:r>
          </w:p>
        </w:tc>
        <w:tc>
          <w:tcPr>
            <w:tcW w:w="1529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34:27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80" type="#_x0000_t32" style="position:absolute;left:0;text-align:left;margin-left:12.25pt;margin-top:1.1pt;width:42.2pt;height:0;z-index:251665408" o:connectortype="straight"/>
              </w:pic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76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广东国旅</w:t>
            </w: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81" type="#_x0000_t32" style="position:absolute;left:0;text-align:left;margin-left:12.5pt;margin-top:14.45pt;width:45.75pt;height:0;z-index:251666432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58:14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40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省台办</w:t>
            </w: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14:58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82" type="#_x0000_t32" style="position:absolute;left:0;text-align:left;margin-left:14.8pt;margin-top:1.85pt;width:40.9pt;height:0;z-index:251667456" o:connectortype="straight"/>
              </w:pic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76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省财政厅</w:t>
            </w:r>
          </w:p>
        </w:tc>
        <w:tc>
          <w:tcPr>
            <w:tcW w:w="1529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27:34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83" type="#_x0000_t32" style="position:absolute;left:0;text-align:left;margin-left:17.9pt;margin-top:-.4pt;width:33pt;height:0;z-index:251668480" o:connectortype="straight"/>
              </w:pic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right w:val="double" w:sz="4" w:space="0" w:color="auto"/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</w:tbl>
    <w:p w:rsidR="00255095" w:rsidRDefault="00255095" w:rsidP="00947BC7">
      <w:pPr>
        <w:jc w:val="center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Pr="00D37AAA">
        <w:rPr>
          <w:rFonts w:cs="宋体" w:hint="eastAsia"/>
          <w:b/>
          <w:bCs/>
          <w:sz w:val="28"/>
          <w:szCs w:val="28"/>
        </w:rPr>
        <w:t>组</w:t>
      </w: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8"/>
        <w:gridCol w:w="1529"/>
        <w:gridCol w:w="1528"/>
        <w:gridCol w:w="1529"/>
        <w:gridCol w:w="1529"/>
        <w:gridCol w:w="850"/>
        <w:gridCol w:w="785"/>
        <w:gridCol w:w="764"/>
      </w:tblGrid>
      <w:tr w:rsidR="00255095" w:rsidRPr="00022833">
        <w:trPr>
          <w:trHeight w:val="740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省发改委</w:t>
            </w:r>
          </w:p>
        </w:tc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省商务厅</w:t>
            </w: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中电科七所</w:t>
            </w: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省人大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办公厅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积分</w:t>
            </w: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得失分率</w:t>
            </w: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名次</w:t>
            </w:r>
          </w:p>
        </w:tc>
      </w:tr>
      <w:tr w:rsidR="00255095" w:rsidRPr="00022833">
        <w:trPr>
          <w:trHeight w:val="776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省发改委</w:t>
            </w:r>
          </w:p>
        </w:tc>
        <w:tc>
          <w:tcPr>
            <w:tcW w:w="1529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84" type="#_x0000_t32" style="position:absolute;left:0;text-align:left;margin-left:17.5pt;margin-top:14.45pt;width:33.75pt;height:0;z-index:251669504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35:46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76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省商务厅</w:t>
            </w: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22:32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85" type="#_x0000_t32" style="position:absolute;left:0;text-align:left;margin-left:15.25pt;margin-top:1.1pt;width:36pt;height:0;z-index:251670528" o:connectortype="straight"/>
              </w:pic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40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中电科七所</w:t>
            </w: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86" type="#_x0000_t32" style="position:absolute;left:0;text-align:left;margin-left:14.5pt;margin-top:14.45pt;width:35.25pt;height:0;z-index:251671552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32:22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76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省人大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办公厅</w:t>
            </w:r>
          </w:p>
        </w:tc>
        <w:tc>
          <w:tcPr>
            <w:tcW w:w="1529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87" type="#_x0000_t32" style="position:absolute;left:0;text-align:left;margin-left:15.25pt;margin-top:14.45pt;width:34.5pt;height:0;z-index:251672576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46:35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right w:val="double" w:sz="4" w:space="0" w:color="auto"/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</w:tbl>
    <w:p w:rsidR="00255095" w:rsidRDefault="00255095" w:rsidP="00947BC7">
      <w:pPr>
        <w:jc w:val="center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r w:rsidRPr="00D37AAA">
        <w:rPr>
          <w:rFonts w:cs="宋体" w:hint="eastAsia"/>
          <w:b/>
          <w:bCs/>
          <w:sz w:val="28"/>
          <w:szCs w:val="28"/>
        </w:rPr>
        <w:t>组</w:t>
      </w:r>
    </w:p>
    <w:tbl>
      <w:tblPr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5"/>
        <w:gridCol w:w="1276"/>
        <w:gridCol w:w="1276"/>
        <w:gridCol w:w="1275"/>
        <w:gridCol w:w="1276"/>
        <w:gridCol w:w="1276"/>
        <w:gridCol w:w="793"/>
        <w:gridCol w:w="793"/>
        <w:gridCol w:w="794"/>
      </w:tblGrid>
      <w:tr w:rsidR="00255095" w:rsidRPr="00022833">
        <w:trPr>
          <w:trHeight w:val="753"/>
          <w:jc w:val="center"/>
        </w:trPr>
        <w:tc>
          <w:tcPr>
            <w:tcW w:w="127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省直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机关工委</w:t>
            </w:r>
          </w:p>
        </w:tc>
        <w:tc>
          <w:tcPr>
            <w:tcW w:w="1276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省文化厅</w:t>
            </w:r>
          </w:p>
        </w:tc>
        <w:tc>
          <w:tcPr>
            <w:tcW w:w="127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新华社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广东分社</w:t>
            </w:r>
          </w:p>
        </w:tc>
        <w:tc>
          <w:tcPr>
            <w:tcW w:w="1276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省经信委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省交通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运输厅</w:t>
            </w:r>
          </w:p>
        </w:tc>
        <w:tc>
          <w:tcPr>
            <w:tcW w:w="793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积分</w:t>
            </w:r>
          </w:p>
        </w:tc>
        <w:tc>
          <w:tcPr>
            <w:tcW w:w="793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  <w:r w:rsidRPr="00022833">
              <w:rPr>
                <w:rFonts w:cs="宋体" w:hint="eastAsia"/>
              </w:rPr>
              <w:t>得失分率</w:t>
            </w:r>
          </w:p>
        </w:tc>
        <w:tc>
          <w:tcPr>
            <w:tcW w:w="79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名次</w:t>
            </w:r>
          </w:p>
        </w:tc>
      </w:tr>
      <w:tr w:rsidR="00255095" w:rsidRPr="00022833">
        <w:trPr>
          <w:trHeight w:val="788"/>
          <w:jc w:val="center"/>
        </w:trPr>
        <w:tc>
          <w:tcPr>
            <w:tcW w:w="127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省直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机关工委</w:t>
            </w: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23:40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88" type="#_x0000_t32" style="position:absolute;left:0;text-align:left;margin-left:10pt;margin-top:.35pt;width:34.5pt;height:0;z-index:251673600" o:connectortype="straight"/>
              </w:pic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93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9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88"/>
          <w:jc w:val="center"/>
        </w:trPr>
        <w:tc>
          <w:tcPr>
            <w:tcW w:w="127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省文化厅</w:t>
            </w:r>
          </w:p>
        </w:tc>
        <w:tc>
          <w:tcPr>
            <w:tcW w:w="1276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89" type="#_x0000_t32" style="position:absolute;left:0;text-align:left;margin-left:11.1pt;margin-top:.75pt;width:32.65pt;height:0;z-index:251675648" o:connectortype="straight"/>
              </w:pic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90" type="#_x0000_t32" style="position:absolute;left:0;text-align:left;margin-left:10.1pt;margin-top:14.45pt;width:34.5pt;height:0;z-index:251674624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17:35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93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9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53"/>
          <w:jc w:val="center"/>
        </w:trPr>
        <w:tc>
          <w:tcPr>
            <w:tcW w:w="127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新华社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广东分社</w:t>
            </w:r>
          </w:p>
        </w:tc>
        <w:tc>
          <w:tcPr>
            <w:tcW w:w="1276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0:20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91" type="#_x0000_t32" style="position:absolute;left:0;text-align:left;margin-left:7.75pt;margin-top:1.1pt;width:39pt;height:0;z-index:251676672" o:connectortype="straight"/>
              </w:pic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92" type="#_x0000_t32" style="position:absolute;left:0;text-align:left;margin-left:8.5pt;margin-top:13.15pt;width:36.75pt;height:0;z-index:251677696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13:20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93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9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88"/>
          <w:jc w:val="center"/>
        </w:trPr>
        <w:tc>
          <w:tcPr>
            <w:tcW w:w="127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省经信委</w:t>
            </w:r>
          </w:p>
        </w:tc>
        <w:tc>
          <w:tcPr>
            <w:tcW w:w="1276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20:13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93" type="#_x0000_t32" style="position:absolute;left:0;text-align:left;margin-left:11.1pt;margin-top:.35pt;width:32.7pt;height:0;z-index:251678720" o:connectortype="straight"/>
              </w:pic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93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9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88"/>
          <w:jc w:val="center"/>
        </w:trPr>
        <w:tc>
          <w:tcPr>
            <w:tcW w:w="127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省交通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运输厅</w:t>
            </w:r>
          </w:p>
        </w:tc>
        <w:tc>
          <w:tcPr>
            <w:tcW w:w="1276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94" type="#_x0000_t32" style="position:absolute;left:0;text-align:left;margin-left:5.5pt;margin-top:13.8pt;width:42pt;height:0;z-index:251680768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40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23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35:17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95" type="#_x0000_t32" style="position:absolute;left:0;text-align:left;margin-left:7.75pt;margin-top:2.6pt;width:39pt;height:0;z-index:251679744" o:connectortype="straight"/>
              </w:pic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ouble" w:sz="4" w:space="0" w:color="auto"/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93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9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</w:tbl>
    <w:p w:rsidR="00255095" w:rsidRDefault="00255095" w:rsidP="00947BC7">
      <w:pPr>
        <w:jc w:val="center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</w:t>
      </w:r>
      <w:r w:rsidRPr="00D37AAA">
        <w:rPr>
          <w:rFonts w:cs="宋体" w:hint="eastAsia"/>
          <w:b/>
          <w:bCs/>
          <w:sz w:val="28"/>
          <w:szCs w:val="28"/>
        </w:rPr>
        <w:t>组</w:t>
      </w: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8"/>
        <w:gridCol w:w="1529"/>
        <w:gridCol w:w="1528"/>
        <w:gridCol w:w="1529"/>
        <w:gridCol w:w="1529"/>
        <w:gridCol w:w="850"/>
        <w:gridCol w:w="785"/>
        <w:gridCol w:w="764"/>
      </w:tblGrid>
      <w:tr w:rsidR="00255095" w:rsidRPr="00022833">
        <w:trPr>
          <w:trHeight w:val="740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省体育局</w:t>
            </w:r>
          </w:p>
        </w:tc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省残联</w:t>
            </w: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审计署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广州办</w:t>
            </w: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解放军黄埔军械修理厂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积分</w:t>
            </w: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得失分率</w:t>
            </w: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名次</w:t>
            </w:r>
          </w:p>
        </w:tc>
      </w:tr>
      <w:tr w:rsidR="00255095" w:rsidRPr="00022833">
        <w:trPr>
          <w:trHeight w:val="776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省体育局</w:t>
            </w:r>
          </w:p>
        </w:tc>
        <w:tc>
          <w:tcPr>
            <w:tcW w:w="1529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65:40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96" type="#_x0000_t32" style="position:absolute;left:0;text-align:left;margin-left:17.7pt;margin-top:.35pt;width:40.4pt;height:0;z-index:251681792" o:connectortype="straight"/>
              </w:pic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76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省残联</w:t>
            </w: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97" type="#_x0000_t32" style="position:absolute;left:0;text-align:left;margin-left:15.5pt;margin-top:.35pt;width:36pt;height:0;z-index:251682816" o:connectortype="straight"/>
              </w:pic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40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审计署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广州办</w:t>
            </w: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98" type="#_x0000_t32" style="position:absolute;left:0;text-align:left;margin-left:14.85pt;margin-top:14.45pt;width:35.3pt;height:0;z-index:251683840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0:20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9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76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解放军黄埔军械修理厂</w:t>
            </w:r>
          </w:p>
        </w:tc>
        <w:tc>
          <w:tcPr>
            <w:tcW w:w="1529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40:65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99" type="#_x0000_t32" style="position:absolute;left:0;text-align:left;margin-left:15.65pt;margin-top:.35pt;width:40.1pt;height:0;z-index:251684864" o:connectortype="straight"/>
              </w:pic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right w:val="double" w:sz="4" w:space="0" w:color="auto"/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</w:tbl>
    <w:p w:rsidR="00255095" w:rsidRDefault="00255095" w:rsidP="00947BC7">
      <w:pPr>
        <w:jc w:val="center"/>
        <w:rPr>
          <w:rFonts w:cs="Times New Roman"/>
          <w:b/>
          <w:bCs/>
          <w:sz w:val="28"/>
          <w:szCs w:val="28"/>
        </w:rPr>
      </w:pPr>
    </w:p>
    <w:p w:rsidR="00255095" w:rsidRDefault="00255095" w:rsidP="00947BC7">
      <w:pPr>
        <w:jc w:val="center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Pr="00D37AAA">
        <w:rPr>
          <w:rFonts w:cs="宋体" w:hint="eastAsia"/>
          <w:b/>
          <w:bCs/>
          <w:sz w:val="28"/>
          <w:szCs w:val="28"/>
        </w:rPr>
        <w:t>组</w:t>
      </w:r>
    </w:p>
    <w:tbl>
      <w:tblPr>
        <w:tblW w:w="10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41"/>
        <w:gridCol w:w="1542"/>
        <w:gridCol w:w="1541"/>
        <w:gridCol w:w="1542"/>
        <w:gridCol w:w="1542"/>
        <w:gridCol w:w="857"/>
        <w:gridCol w:w="792"/>
        <w:gridCol w:w="771"/>
      </w:tblGrid>
      <w:tr w:rsidR="00255095" w:rsidRPr="00022833">
        <w:trPr>
          <w:trHeight w:val="690"/>
          <w:jc w:val="center"/>
        </w:trPr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广州打捞局</w:t>
            </w:r>
          </w:p>
        </w:tc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省国土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资源厅</w:t>
            </w:r>
          </w:p>
        </w:tc>
        <w:tc>
          <w:tcPr>
            <w:tcW w:w="154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省教育厅</w:t>
            </w:r>
          </w:p>
        </w:tc>
        <w:tc>
          <w:tcPr>
            <w:tcW w:w="1542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省金融办</w:t>
            </w:r>
          </w:p>
        </w:tc>
        <w:tc>
          <w:tcPr>
            <w:tcW w:w="857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积分</w:t>
            </w:r>
          </w:p>
        </w:tc>
        <w:tc>
          <w:tcPr>
            <w:tcW w:w="79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得失分率</w:t>
            </w:r>
          </w:p>
        </w:tc>
        <w:tc>
          <w:tcPr>
            <w:tcW w:w="77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名次</w:t>
            </w:r>
          </w:p>
        </w:tc>
      </w:tr>
      <w:tr w:rsidR="00255095" w:rsidRPr="00022833">
        <w:trPr>
          <w:trHeight w:val="724"/>
          <w:jc w:val="center"/>
        </w:trPr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广州打捞局</w:t>
            </w:r>
          </w:p>
        </w:tc>
        <w:tc>
          <w:tcPr>
            <w:tcW w:w="1542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double" w:sz="4" w:space="0" w:color="auto"/>
            </w:tcBorders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100" type="#_x0000_t32" style="position:absolute;left:0;text-align:left;margin-left:17.5pt;margin-top:14.45pt;width:36pt;height:0;z-index:251685888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33:13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9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7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24"/>
          <w:jc w:val="center"/>
        </w:trPr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省国土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资源厅</w:t>
            </w:r>
          </w:p>
        </w:tc>
        <w:tc>
          <w:tcPr>
            <w:tcW w:w="154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29:28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01" type="#_x0000_t32" style="position:absolute;left:0;text-align:left;margin-left:19pt;margin-top:-.4pt;width:34.5pt;height:0;z-index:251686912" o:connectortype="straight"/>
              </w:pic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9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7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690"/>
          <w:jc w:val="center"/>
        </w:trPr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省教育厅</w:t>
            </w:r>
          </w:p>
        </w:tc>
        <w:tc>
          <w:tcPr>
            <w:tcW w:w="154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28:29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02" type="#_x0000_t32" style="position:absolute;left:0;text-align:left;margin-left:16.75pt;margin-top:1.1pt;width:37.5pt;height:0;z-index:251687936" o:connectortype="straight"/>
              </w:pic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42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9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7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24"/>
          <w:jc w:val="center"/>
        </w:trPr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省金融办</w:t>
            </w:r>
          </w:p>
        </w:tc>
        <w:tc>
          <w:tcPr>
            <w:tcW w:w="1542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103" type="#_x0000_t32" style="position:absolute;left:0;text-align:left;margin-left:19.75pt;margin-top:14.45pt;width:32.25pt;height:0;z-index:251688960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6:33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double" w:sz="4" w:space="0" w:color="auto"/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9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7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</w:tbl>
    <w:p w:rsidR="00255095" w:rsidRDefault="00255095" w:rsidP="00947BC7">
      <w:pPr>
        <w:jc w:val="center"/>
        <w:rPr>
          <w:rFonts w:cs="Times New Roman"/>
          <w:b/>
          <w:bCs/>
          <w:sz w:val="28"/>
          <w:szCs w:val="28"/>
        </w:rPr>
      </w:pPr>
    </w:p>
    <w:p w:rsidR="00255095" w:rsidRDefault="00255095" w:rsidP="00947BC7">
      <w:pPr>
        <w:jc w:val="center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Pr="00D37AAA">
        <w:rPr>
          <w:rFonts w:cs="宋体" w:hint="eastAsia"/>
          <w:b/>
          <w:bCs/>
          <w:sz w:val="28"/>
          <w:szCs w:val="28"/>
        </w:rPr>
        <w:t>组</w:t>
      </w:r>
    </w:p>
    <w:tbl>
      <w:tblPr>
        <w:tblW w:w="10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41"/>
        <w:gridCol w:w="1542"/>
        <w:gridCol w:w="1541"/>
        <w:gridCol w:w="1542"/>
        <w:gridCol w:w="1542"/>
        <w:gridCol w:w="857"/>
        <w:gridCol w:w="792"/>
        <w:gridCol w:w="771"/>
      </w:tblGrid>
      <w:tr w:rsidR="00255095" w:rsidRPr="00022833">
        <w:trPr>
          <w:trHeight w:val="656"/>
          <w:jc w:val="center"/>
        </w:trPr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广州海关</w:t>
            </w:r>
          </w:p>
        </w:tc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审协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广东中心</w:t>
            </w:r>
          </w:p>
        </w:tc>
        <w:tc>
          <w:tcPr>
            <w:tcW w:w="1542" w:type="dxa"/>
            <w:vAlign w:val="center"/>
          </w:tcPr>
          <w:p w:rsidR="00255095" w:rsidRPr="00766488" w:rsidRDefault="00255095" w:rsidP="00022833">
            <w:pPr>
              <w:jc w:val="center"/>
              <w:rPr>
                <w:rFonts w:cs="Times New Roman"/>
              </w:rPr>
            </w:pPr>
            <w:r w:rsidRPr="00766488">
              <w:rPr>
                <w:rFonts w:cs="宋体" w:hint="eastAsia"/>
              </w:rPr>
              <w:t>国家统计局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6488">
              <w:rPr>
                <w:rFonts w:cs="宋体" w:hint="eastAsia"/>
              </w:rPr>
              <w:t>广东调查总队</w:t>
            </w:r>
          </w:p>
        </w:tc>
        <w:tc>
          <w:tcPr>
            <w:tcW w:w="1542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羊城晚报</w:t>
            </w:r>
          </w:p>
        </w:tc>
        <w:tc>
          <w:tcPr>
            <w:tcW w:w="857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积分</w:t>
            </w:r>
          </w:p>
        </w:tc>
        <w:tc>
          <w:tcPr>
            <w:tcW w:w="79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得失分率</w:t>
            </w:r>
          </w:p>
        </w:tc>
        <w:tc>
          <w:tcPr>
            <w:tcW w:w="77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名次</w:t>
            </w:r>
          </w:p>
        </w:tc>
      </w:tr>
      <w:tr w:rsidR="00255095" w:rsidRPr="00022833">
        <w:trPr>
          <w:trHeight w:val="687"/>
          <w:jc w:val="center"/>
        </w:trPr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广州海关</w:t>
            </w:r>
          </w:p>
        </w:tc>
        <w:tc>
          <w:tcPr>
            <w:tcW w:w="1542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double" w:sz="4" w:space="0" w:color="auto"/>
            </w:tcBorders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33:6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04" type="#_x0000_t32" style="position:absolute;left:0;text-align:left;margin-left:17.7pt;margin-top:.35pt;width:30.55pt;height:0;z-index:251689984" o:connectortype="straight"/>
              </w:pic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9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7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687"/>
          <w:jc w:val="center"/>
        </w:trPr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审协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广东中心</w:t>
            </w:r>
          </w:p>
        </w:tc>
        <w:tc>
          <w:tcPr>
            <w:tcW w:w="154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105" type="#_x0000_t32" style="position:absolute;left:0;text-align:left;margin-left:19.25pt;margin-top:13.7pt;width:30.5pt;height:0;z-index:251691008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38:34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9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7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656"/>
          <w:jc w:val="center"/>
        </w:trPr>
        <w:tc>
          <w:tcPr>
            <w:tcW w:w="1541" w:type="dxa"/>
            <w:vAlign w:val="center"/>
          </w:tcPr>
          <w:p w:rsidR="00255095" w:rsidRPr="00766488" w:rsidRDefault="00255095" w:rsidP="00022833">
            <w:pPr>
              <w:jc w:val="center"/>
              <w:rPr>
                <w:rFonts w:cs="Times New Roman"/>
              </w:rPr>
            </w:pPr>
            <w:r w:rsidRPr="00766488">
              <w:rPr>
                <w:rFonts w:cs="宋体" w:hint="eastAsia"/>
              </w:rPr>
              <w:t>国家统计局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66488">
              <w:rPr>
                <w:rFonts w:cs="宋体" w:hint="eastAsia"/>
              </w:rPr>
              <w:t>广东调查总队</w:t>
            </w:r>
          </w:p>
        </w:tc>
        <w:tc>
          <w:tcPr>
            <w:tcW w:w="154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34:38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06" type="#_x0000_t32" style="position:absolute;left:0;text-align:left;margin-left:17.1pt;margin-top:.35pt;width:37.5pt;height:0;z-index:251692032" o:connectortype="straight"/>
              </w:pic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42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9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7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687"/>
          <w:jc w:val="center"/>
        </w:trPr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羊城晚报</w:t>
            </w:r>
          </w:p>
        </w:tc>
        <w:tc>
          <w:tcPr>
            <w:tcW w:w="1542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107" type="#_x0000_t32" style="position:absolute;left:0;text-align:left;margin-left:20.15pt;margin-top:12.95pt;width:25.1pt;height:.75pt;z-index:251693056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6:33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double" w:sz="4" w:space="0" w:color="auto"/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92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71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</w:tbl>
    <w:p w:rsidR="00255095" w:rsidRDefault="00255095" w:rsidP="00947BC7">
      <w:pPr>
        <w:jc w:val="center"/>
        <w:rPr>
          <w:rFonts w:cs="Times New Roman"/>
          <w:b/>
          <w:bCs/>
          <w:sz w:val="28"/>
          <w:szCs w:val="28"/>
        </w:rPr>
      </w:pPr>
    </w:p>
    <w:p w:rsidR="00255095" w:rsidRDefault="00255095" w:rsidP="00947BC7">
      <w:pPr>
        <w:jc w:val="center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</w:t>
      </w:r>
      <w:r w:rsidRPr="00D37AAA">
        <w:rPr>
          <w:rFonts w:cs="宋体" w:hint="eastAsia"/>
          <w:b/>
          <w:bCs/>
          <w:sz w:val="28"/>
          <w:szCs w:val="28"/>
        </w:rPr>
        <w:t>组</w:t>
      </w: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8"/>
        <w:gridCol w:w="1529"/>
        <w:gridCol w:w="1528"/>
        <w:gridCol w:w="1529"/>
        <w:gridCol w:w="1529"/>
        <w:gridCol w:w="850"/>
        <w:gridCol w:w="785"/>
        <w:gridCol w:w="764"/>
      </w:tblGrid>
      <w:tr w:rsidR="00255095" w:rsidRPr="00022833">
        <w:trPr>
          <w:trHeight w:val="740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省地质局</w:t>
            </w:r>
          </w:p>
        </w:tc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中能建设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广东公司</w:t>
            </w: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省港澳办</w:t>
            </w: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省农业厅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积分</w:t>
            </w: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得失分率</w:t>
            </w: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名次</w:t>
            </w:r>
          </w:p>
        </w:tc>
      </w:tr>
      <w:tr w:rsidR="00255095" w:rsidRPr="00022833">
        <w:trPr>
          <w:trHeight w:val="776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省地质局</w:t>
            </w:r>
          </w:p>
        </w:tc>
        <w:tc>
          <w:tcPr>
            <w:tcW w:w="1529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21:19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08" type="#_x0000_t32" style="position:absolute;left:0;text-align:left;margin-left:17.9pt;margin-top:.35pt;width:30.55pt;height:0;z-index:251694080" o:connectortype="straight"/>
              </w:pic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76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中能建设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广东公司</w:t>
            </w: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56:39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09" type="#_x0000_t32" style="position:absolute;left:0;text-align:left;margin-left:15.25pt;margin-top:2.6pt;width:38.5pt;height:0;z-index:251695104" o:connectortype="straight"/>
              </w:pic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40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省港澳办</w:t>
            </w: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39:56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10" type="#_x0000_t32" style="position:absolute;left:0;text-align:left;margin-left:17.1pt;margin-top:.35pt;width:31.9pt;height:0;z-index:251696128" o:connectortype="straight"/>
              </w:pic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76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省农业厅</w:t>
            </w:r>
          </w:p>
        </w:tc>
        <w:tc>
          <w:tcPr>
            <w:tcW w:w="1529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111" type="#_x0000_t32" style="position:absolute;left:0;text-align:left;margin-left:20.15pt;margin-top:14.45pt;width:25.5pt;height:0;z-index:251697152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19:21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right w:val="double" w:sz="4" w:space="0" w:color="auto"/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</w:tbl>
    <w:p w:rsidR="00255095" w:rsidRDefault="00255095" w:rsidP="00947BC7">
      <w:pPr>
        <w:jc w:val="center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Pr="00D37AAA">
        <w:rPr>
          <w:rFonts w:cs="宋体" w:hint="eastAsia"/>
          <w:b/>
          <w:bCs/>
          <w:sz w:val="28"/>
          <w:szCs w:val="28"/>
        </w:rPr>
        <w:t>组</w:t>
      </w: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8"/>
        <w:gridCol w:w="1529"/>
        <w:gridCol w:w="1528"/>
        <w:gridCol w:w="1529"/>
        <w:gridCol w:w="1529"/>
        <w:gridCol w:w="850"/>
        <w:gridCol w:w="785"/>
        <w:gridCol w:w="764"/>
      </w:tblGrid>
      <w:tr w:rsidR="00255095" w:rsidRPr="00022833">
        <w:trPr>
          <w:trHeight w:val="740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北方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工业公司</w:t>
            </w:r>
          </w:p>
        </w:tc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省委统战部</w:t>
            </w: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环保部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华南环科院</w:t>
            </w: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船级社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广州分社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积分</w:t>
            </w: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得失分率</w:t>
            </w: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名次</w:t>
            </w:r>
          </w:p>
        </w:tc>
      </w:tr>
      <w:tr w:rsidR="00255095" w:rsidRPr="00022833">
        <w:trPr>
          <w:trHeight w:val="776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北方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工业公司</w:t>
            </w:r>
          </w:p>
        </w:tc>
        <w:tc>
          <w:tcPr>
            <w:tcW w:w="1529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37:29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12" type="#_x0000_t32" style="position:absolute;left:0;text-align:left;margin-left:18.25pt;margin-top:.35pt;width:33.75pt;height:0;z-index:251698176" o:connectortype="straight"/>
              </w:pic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76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省委统战部</w:t>
            </w: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113" type="#_x0000_t32" style="position:absolute;left:0;text-align:left;margin-left:19.75pt;margin-top:14.45pt;width:31.5pt;height:0;z-index:251699200;mso-position-horizontal-relative:text;mso-position-vertical-relative:text" o:connectortype="straight"/>
              </w:pict>
            </w:r>
            <w:r>
              <w:rPr>
                <w:sz w:val="24"/>
                <w:szCs w:val="24"/>
              </w:rPr>
              <w:t>34:37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40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环保部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华南环科院</w:t>
            </w: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37:34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14" type="#_x0000_t32" style="position:absolute;left:0;text-align:left;margin-left:15.25pt;margin-top:1.85pt;width:35.25pt;height:0;z-index:251700224" o:connectortype="straight"/>
              </w:pic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76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船级社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广州分社</w:t>
            </w:r>
          </w:p>
        </w:tc>
        <w:tc>
          <w:tcPr>
            <w:tcW w:w="1529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37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15" type="#_x0000_t32" style="position:absolute;left:0;text-align:left;margin-left:16pt;margin-top:-.4pt;width:32.25pt;height:0;z-index:251701248" o:connectortype="straight"/>
              </w:pic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right w:val="double" w:sz="4" w:space="0" w:color="auto"/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</w:tbl>
    <w:p w:rsidR="00255095" w:rsidRDefault="00255095" w:rsidP="00947BC7">
      <w:pPr>
        <w:jc w:val="center"/>
        <w:rPr>
          <w:rFonts w:cs="Times New Roman"/>
          <w:b/>
          <w:bCs/>
          <w:sz w:val="28"/>
          <w:szCs w:val="28"/>
        </w:rPr>
      </w:pPr>
    </w:p>
    <w:p w:rsidR="00255095" w:rsidRDefault="00255095" w:rsidP="00947BC7">
      <w:pPr>
        <w:jc w:val="center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</w:t>
      </w:r>
      <w:r w:rsidRPr="00D37AAA">
        <w:rPr>
          <w:rFonts w:cs="宋体" w:hint="eastAsia"/>
          <w:b/>
          <w:bCs/>
          <w:sz w:val="28"/>
          <w:szCs w:val="28"/>
        </w:rPr>
        <w:t>组</w:t>
      </w: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8"/>
        <w:gridCol w:w="1529"/>
        <w:gridCol w:w="1528"/>
        <w:gridCol w:w="1529"/>
        <w:gridCol w:w="1529"/>
        <w:gridCol w:w="850"/>
        <w:gridCol w:w="785"/>
        <w:gridCol w:w="764"/>
      </w:tblGrid>
      <w:tr w:rsidR="00255095" w:rsidRPr="00022833">
        <w:trPr>
          <w:trHeight w:val="740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省司法厅</w:t>
            </w:r>
          </w:p>
        </w:tc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省委办公厅</w:t>
            </w: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解放军第</w:t>
            </w:r>
            <w:r w:rsidRPr="00022833">
              <w:rPr>
                <w:sz w:val="24"/>
                <w:szCs w:val="24"/>
              </w:rPr>
              <w:t>4801</w:t>
            </w:r>
            <w:r w:rsidRPr="00022833">
              <w:rPr>
                <w:rFonts w:cs="宋体" w:hint="eastAsia"/>
                <w:sz w:val="24"/>
                <w:szCs w:val="24"/>
              </w:rPr>
              <w:t>工厂</w:t>
            </w: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广州机械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科研院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积分</w:t>
            </w: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得失分率</w:t>
            </w: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名次</w:t>
            </w:r>
          </w:p>
        </w:tc>
      </w:tr>
      <w:tr w:rsidR="00255095" w:rsidRPr="00022833">
        <w:trPr>
          <w:trHeight w:val="776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省司法厅</w:t>
            </w:r>
          </w:p>
        </w:tc>
        <w:tc>
          <w:tcPr>
            <w:tcW w:w="1529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49:26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16" type="#_x0000_t32" style="position:absolute;left:0;text-align:left;margin-left:13.75pt;margin-top:1.85pt;width:38.45pt;height:0;z-index:251702272" o:connectortype="straight"/>
              </w:pic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76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省委办公厅</w:t>
            </w: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36:20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17" type="#_x0000_t32" style="position:absolute;left:0;text-align:left;margin-left:15.25pt;margin-top:.35pt;width:36.25pt;height:0;z-index:251703296" o:connectortype="straight"/>
              </w:pic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40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解放军第</w:t>
            </w:r>
            <w:r w:rsidRPr="00022833">
              <w:rPr>
                <w:sz w:val="24"/>
                <w:szCs w:val="24"/>
              </w:rPr>
              <w:t>4801</w:t>
            </w:r>
            <w:r w:rsidRPr="00022833">
              <w:rPr>
                <w:rFonts w:cs="宋体" w:hint="eastAsia"/>
                <w:sz w:val="24"/>
                <w:szCs w:val="24"/>
              </w:rPr>
              <w:t>工厂</w:t>
            </w: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20:36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18" type="#_x0000_t32" style="position:absolute;left:0;text-align:left;margin-left:15.6pt;margin-top:.35pt;width:35.25pt;height:0;z-index:251704320" o:connectortype="straight"/>
              </w:pic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righ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  <w:tr w:rsidR="00255095" w:rsidRPr="00022833">
        <w:trPr>
          <w:trHeight w:val="776"/>
          <w:jc w:val="center"/>
        </w:trPr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广州机械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833">
              <w:rPr>
                <w:rFonts w:cs="宋体" w:hint="eastAsia"/>
                <w:sz w:val="24"/>
                <w:szCs w:val="24"/>
              </w:rPr>
              <w:t>科研院</w:t>
            </w:r>
          </w:p>
        </w:tc>
        <w:tc>
          <w:tcPr>
            <w:tcW w:w="1529" w:type="dxa"/>
            <w:vAlign w:val="center"/>
          </w:tcPr>
          <w:p w:rsidR="00255095" w:rsidRDefault="00255095" w:rsidP="0002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26:49</w:t>
            </w:r>
          </w:p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19" type="#_x0000_t32" style="position:absolute;left:0;text-align:left;margin-left:16.4pt;margin-top:-.4pt;width:36.35pt;height:0;z-index:251705344" o:connectortype="straight"/>
              </w:pict>
            </w:r>
            <w:r>
              <w:rPr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528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right w:val="double" w:sz="4" w:space="0" w:color="auto"/>
              <w:tl2br w:val="sing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85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  <w:tc>
          <w:tcPr>
            <w:tcW w:w="764" w:type="dxa"/>
            <w:vAlign w:val="center"/>
          </w:tcPr>
          <w:p w:rsidR="00255095" w:rsidRPr="00022833" w:rsidRDefault="00255095" w:rsidP="00022833">
            <w:pPr>
              <w:jc w:val="center"/>
              <w:rPr>
                <w:rFonts w:cs="Times New Roman"/>
              </w:rPr>
            </w:pPr>
          </w:p>
        </w:tc>
      </w:tr>
    </w:tbl>
    <w:p w:rsidR="00255095" w:rsidRDefault="00255095" w:rsidP="00947BC7">
      <w:pPr>
        <w:jc w:val="center"/>
        <w:rPr>
          <w:rFonts w:cs="Times New Roman"/>
          <w:b/>
          <w:bCs/>
          <w:sz w:val="28"/>
          <w:szCs w:val="28"/>
        </w:rPr>
      </w:pPr>
    </w:p>
    <w:sectPr w:rsidR="00255095" w:rsidSect="001D7C72">
      <w:footerReference w:type="default" r:id="rId7"/>
      <w:pgSz w:w="11906" w:h="16838"/>
      <w:pgMar w:top="964" w:right="1077" w:bottom="96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095" w:rsidRDefault="00255095" w:rsidP="001D7C7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55095" w:rsidRDefault="00255095" w:rsidP="001D7C7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95" w:rsidRDefault="00255095" w:rsidP="004D6447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1</w:t>
    </w:r>
    <w:r>
      <w:rPr>
        <w:rStyle w:val="PageNumber"/>
        <w:rFonts w:cs="Calibri"/>
      </w:rPr>
      <w:fldChar w:fldCharType="end"/>
    </w:r>
  </w:p>
  <w:p w:rsidR="00255095" w:rsidRDefault="00255095" w:rsidP="00931D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095" w:rsidRDefault="00255095" w:rsidP="001D7C7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55095" w:rsidRDefault="00255095" w:rsidP="001D7C7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465E6"/>
    <w:multiLevelType w:val="hybridMultilevel"/>
    <w:tmpl w:val="E30240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7AAA"/>
    <w:rsid w:val="00022833"/>
    <w:rsid w:val="000949B0"/>
    <w:rsid w:val="000C5EC5"/>
    <w:rsid w:val="00103BF3"/>
    <w:rsid w:val="00171D7E"/>
    <w:rsid w:val="001B4061"/>
    <w:rsid w:val="001C22D1"/>
    <w:rsid w:val="001D7C72"/>
    <w:rsid w:val="002519A7"/>
    <w:rsid w:val="00255095"/>
    <w:rsid w:val="002C3063"/>
    <w:rsid w:val="002E1777"/>
    <w:rsid w:val="00304788"/>
    <w:rsid w:val="00306ABE"/>
    <w:rsid w:val="00443DE8"/>
    <w:rsid w:val="004D556F"/>
    <w:rsid w:val="004D6447"/>
    <w:rsid w:val="005604B9"/>
    <w:rsid w:val="005621B0"/>
    <w:rsid w:val="006E45EF"/>
    <w:rsid w:val="007351EC"/>
    <w:rsid w:val="00766488"/>
    <w:rsid w:val="007A170C"/>
    <w:rsid w:val="007B77A6"/>
    <w:rsid w:val="007D0ADA"/>
    <w:rsid w:val="00931D3E"/>
    <w:rsid w:val="00947BC7"/>
    <w:rsid w:val="00970066"/>
    <w:rsid w:val="009B0501"/>
    <w:rsid w:val="009D19ED"/>
    <w:rsid w:val="009F5E15"/>
    <w:rsid w:val="00B456C3"/>
    <w:rsid w:val="00B47233"/>
    <w:rsid w:val="00BA50FF"/>
    <w:rsid w:val="00C00A5D"/>
    <w:rsid w:val="00C1225B"/>
    <w:rsid w:val="00C2147F"/>
    <w:rsid w:val="00C4232F"/>
    <w:rsid w:val="00CE15E9"/>
    <w:rsid w:val="00D018AD"/>
    <w:rsid w:val="00D31A65"/>
    <w:rsid w:val="00D37AAA"/>
    <w:rsid w:val="00D45825"/>
    <w:rsid w:val="00E175D0"/>
    <w:rsid w:val="00E54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AAA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37AAA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1D7C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D7C7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D7C7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D7C72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931D3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58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8</Pages>
  <Words>482</Words>
  <Characters>2749</Characters>
  <Application>Microsoft Office Outlook</Application>
  <DocSecurity>0</DocSecurity>
  <Lines>0</Lines>
  <Paragraphs>0</Paragraphs>
  <ScaleCrop>false</ScaleCrop>
  <Company>WwW.YlmF.CoM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广东省第二届省直机关篮球赛</dc:title>
  <dc:subject/>
  <dc:creator>LWL-GT</dc:creator>
  <cp:keywords/>
  <dc:description/>
  <cp:lastModifiedBy>zhongt</cp:lastModifiedBy>
  <cp:revision>2</cp:revision>
  <dcterms:created xsi:type="dcterms:W3CDTF">2014-06-03T06:36:00Z</dcterms:created>
  <dcterms:modified xsi:type="dcterms:W3CDTF">2014-06-03T06:36:00Z</dcterms:modified>
</cp:coreProperties>
</file>